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F0AFE" w:rsidP="00B13E4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B13E4D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2F0AFE" w:rsidP="0081027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10271">
              <w:t>13/8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2F0AFE" w:rsidP="00CA5D1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DD0CCC" w:rsidRPr="00DD0CCC">
              <w:rPr>
                <w:noProof/>
              </w:rPr>
              <w:t>Об установлении на 20</w:t>
            </w:r>
            <w:r w:rsidR="0060459D">
              <w:rPr>
                <w:noProof/>
              </w:rPr>
              <w:t>2</w:t>
            </w:r>
            <w:r w:rsidR="00CA5D19">
              <w:rPr>
                <w:noProof/>
              </w:rPr>
              <w:t>6</w:t>
            </w:r>
            <w:r w:rsidR="00C55E06">
              <w:rPr>
                <w:noProof/>
              </w:rPr>
              <w:t xml:space="preserve"> </w:t>
            </w:r>
            <w:r w:rsidR="00DD0CCC" w:rsidRPr="00DD0CCC">
              <w:rPr>
                <w:noProof/>
              </w:rPr>
              <w:t>-</w:t>
            </w:r>
            <w:r w:rsidR="00C55E06">
              <w:rPr>
                <w:noProof/>
              </w:rPr>
              <w:t xml:space="preserve"> </w:t>
            </w:r>
            <w:r w:rsidR="00DD0CCC" w:rsidRPr="00DD0CCC">
              <w:rPr>
                <w:noProof/>
              </w:rPr>
              <w:t>20</w:t>
            </w:r>
            <w:r w:rsidR="008D78DC">
              <w:rPr>
                <w:noProof/>
              </w:rPr>
              <w:t>3</w:t>
            </w:r>
            <w:r w:rsidR="00CA5D19">
              <w:rPr>
                <w:noProof/>
              </w:rPr>
              <w:t>1</w:t>
            </w:r>
            <w:r w:rsidR="00DD0CCC" w:rsidRPr="00DD0CCC">
              <w:rPr>
                <w:noProof/>
              </w:rPr>
              <w:t xml:space="preserve"> годы </w:t>
            </w:r>
            <w:r w:rsidR="00C2163D" w:rsidRPr="00C2163D">
              <w:rPr>
                <w:noProof/>
              </w:rPr>
              <w:t xml:space="preserve">требований к программе в области энергосбережения и повышения энергетической эффективности в сфере холодного водоснабжения </w:t>
            </w:r>
            <w:r w:rsidR="00CA5D19" w:rsidRPr="00CA5D19">
              <w:rPr>
                <w:noProof/>
              </w:rPr>
              <w:t>ОБЩЕСТВА С ОГРАНИЧЕННОЙ ОТВЕТСТВЕННОСТЬЮ «ВОДОКАНАЛСЕРВИС», р.п. Вознесенское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252D0D">
      <w:pPr>
        <w:tabs>
          <w:tab w:val="left" w:pos="1897"/>
        </w:tabs>
        <w:ind w:firstLine="709"/>
      </w:pPr>
    </w:p>
    <w:p w:rsidR="009D0B88" w:rsidRDefault="009D0B88" w:rsidP="00FF1BF0">
      <w:pPr>
        <w:tabs>
          <w:tab w:val="left" w:pos="1897"/>
        </w:tabs>
        <w:ind w:firstLine="709"/>
        <w:jc w:val="center"/>
      </w:pPr>
    </w:p>
    <w:p w:rsidR="00810271" w:rsidRDefault="00810271" w:rsidP="00FF1BF0">
      <w:pPr>
        <w:tabs>
          <w:tab w:val="left" w:pos="1897"/>
        </w:tabs>
        <w:ind w:firstLine="709"/>
        <w:jc w:val="center"/>
      </w:pPr>
      <w:bookmarkStart w:id="2" w:name="_GoBack"/>
      <w:bookmarkEnd w:id="2"/>
    </w:p>
    <w:p w:rsidR="00DD0CCC" w:rsidRPr="00DD0CCC" w:rsidRDefault="00DD0CCC" w:rsidP="00DD0CCC">
      <w:pPr>
        <w:pStyle w:val="a9"/>
        <w:spacing w:line="276" w:lineRule="auto"/>
        <w:ind w:firstLine="720"/>
        <w:rPr>
          <w:noProof/>
        </w:rPr>
      </w:pPr>
      <w:r w:rsidRPr="00DD0CCC">
        <w:t xml:space="preserve">В соответствии с Федеральным </w:t>
      </w:r>
      <w:hyperlink r:id="rId9" w:history="1">
        <w:r w:rsidRPr="00DD0CCC">
          <w:rPr>
            <w:rStyle w:val="a5"/>
          </w:rPr>
          <w:t>законом</w:t>
        </w:r>
      </w:hyperlink>
      <w:r w:rsidRPr="00DD0CCC">
        <w:t xml:space="preserve"> от 23 ноября 2009 г</w:t>
      </w:r>
      <w:r w:rsidR="00652EBF">
        <w:t>.</w:t>
      </w:r>
      <w:r w:rsidRPr="00DD0CCC">
        <w:t xml:space="preserve"> № 261-ФЗ </w:t>
      </w:r>
      <w:r w:rsidRPr="00DD0CCC">
        <w:br/>
        <w:t xml:space="preserve">«Об энергосбережении и о повышении энергетической эффективности </w:t>
      </w:r>
      <w:r w:rsidR="00C55E06">
        <w:br/>
      </w:r>
      <w:r w:rsidRPr="00DD0CCC">
        <w:t>и о внесении изменений в отдельные законодательные акты Российской Федерации», постановлением Правительства Российской Федерации от 15 мая 2010 г</w:t>
      </w:r>
      <w:r w:rsidR="00652EBF">
        <w:t>.</w:t>
      </w:r>
      <w:r w:rsidRPr="00DD0CCC">
        <w:t xml:space="preserve"> № 340 </w:t>
      </w:r>
      <w:r w:rsidRPr="00DD0CCC">
        <w:lastRenderedPageBreak/>
        <w:t>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652EBF">
        <w:t>.</w:t>
      </w:r>
      <w:r w:rsidRPr="00DD0CCC">
        <w:t xml:space="preserve"> </w:t>
      </w:r>
      <w:r>
        <w:br/>
      </w:r>
      <w:r w:rsidRPr="00DD0CCC">
        <w:t>№ 171 «Об утверждении Положения о региональной службе по тарифам Нижегородской области»: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DD0CCC">
        <w:rPr>
          <w:b/>
          <w:szCs w:val="28"/>
        </w:rPr>
        <w:t>1.</w:t>
      </w:r>
      <w:r w:rsidR="00652EBF">
        <w:rPr>
          <w:szCs w:val="28"/>
        </w:rPr>
        <w:t xml:space="preserve"> </w:t>
      </w:r>
      <w:r w:rsidR="00C2163D" w:rsidRPr="00C2163D">
        <w:rPr>
          <w:szCs w:val="28"/>
        </w:rPr>
        <w:t>Установить на 20</w:t>
      </w:r>
      <w:r w:rsidR="00CA5D19">
        <w:rPr>
          <w:szCs w:val="28"/>
        </w:rPr>
        <w:t>26</w:t>
      </w:r>
      <w:r w:rsidR="008D78DC">
        <w:rPr>
          <w:szCs w:val="28"/>
        </w:rPr>
        <w:t xml:space="preserve"> - 203</w:t>
      </w:r>
      <w:r w:rsidR="00CA5D19">
        <w:rPr>
          <w:szCs w:val="28"/>
        </w:rPr>
        <w:t>1</w:t>
      </w:r>
      <w:r w:rsidR="00C2163D" w:rsidRPr="00C2163D">
        <w:rPr>
          <w:szCs w:val="28"/>
        </w:rPr>
        <w:t xml:space="preserve"> годы следующие требования к программе в области энергосбережения и повышения энергетической эффективности в сфере холодного водоснабжения </w:t>
      </w:r>
      <w:r w:rsidR="00CA5D19">
        <w:rPr>
          <w:szCs w:val="28"/>
        </w:rPr>
        <w:t>ОБЩЕСТВА</w:t>
      </w:r>
      <w:r w:rsidR="00CA5D19" w:rsidRPr="00CA5D19">
        <w:rPr>
          <w:szCs w:val="28"/>
        </w:rPr>
        <w:t xml:space="preserve"> С ОГРАНИЧЕННОЙ ОТВЕТСТВЕННОСТЬЮ </w:t>
      </w:r>
      <w:r w:rsidR="00CA5D19">
        <w:rPr>
          <w:szCs w:val="28"/>
        </w:rPr>
        <w:t>«ВОДОКАНАЛСЕРВИС»</w:t>
      </w:r>
      <w:r w:rsidR="00CA5D19" w:rsidRPr="00CA5D19">
        <w:rPr>
          <w:szCs w:val="28"/>
        </w:rPr>
        <w:t>, р.п. Вознесенское Нижегородской области</w:t>
      </w:r>
      <w:r w:rsidRPr="00DD0CCC">
        <w:rPr>
          <w:szCs w:val="28"/>
        </w:rPr>
        <w:t>:</w:t>
      </w:r>
    </w:p>
    <w:p w:rsidR="00DD0CCC" w:rsidRPr="00DD0CCC" w:rsidRDefault="00DD0CCC" w:rsidP="00DD0CCC">
      <w:pPr>
        <w:spacing w:line="276" w:lineRule="auto"/>
        <w:ind w:firstLine="720"/>
        <w:jc w:val="both"/>
        <w:rPr>
          <w:szCs w:val="28"/>
        </w:rPr>
      </w:pPr>
      <w:r w:rsidRPr="00DD0CCC">
        <w:rPr>
          <w:b/>
          <w:szCs w:val="28"/>
        </w:rPr>
        <w:t>1.1.</w:t>
      </w:r>
      <w:r w:rsidRPr="00DD0CCC">
        <w:rPr>
          <w:szCs w:val="28"/>
        </w:rPr>
        <w:t xml:space="preserve"> Показатели энергетической эффективности объектов водоснабжения: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DD0CCC" w:rsidRPr="005F02DE" w:rsidTr="00C55E06">
        <w:trPr>
          <w:trHeight w:val="276"/>
        </w:trPr>
        <w:tc>
          <w:tcPr>
            <w:tcW w:w="563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Ед. изм.</w:t>
            </w:r>
          </w:p>
        </w:tc>
      </w:tr>
      <w:tr w:rsidR="00DD0CCC" w:rsidRPr="005F02DE" w:rsidTr="00C55E06">
        <w:trPr>
          <w:trHeight w:val="415"/>
        </w:trPr>
        <w:tc>
          <w:tcPr>
            <w:tcW w:w="563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2625F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%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кВт.ч./куб.м.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кВт.ч./куб.м.</w:t>
            </w:r>
          </w:p>
        </w:tc>
      </w:tr>
    </w:tbl>
    <w:p w:rsidR="00DD0CCC" w:rsidRPr="00DD0CCC" w:rsidRDefault="00DD0CCC" w:rsidP="00DD0CCC">
      <w:pPr>
        <w:spacing w:line="276" w:lineRule="auto"/>
        <w:ind w:firstLine="720"/>
        <w:jc w:val="both"/>
        <w:rPr>
          <w:szCs w:val="28"/>
        </w:rPr>
      </w:pPr>
      <w:r w:rsidRPr="00DD0CCC">
        <w:rPr>
          <w:b/>
          <w:szCs w:val="28"/>
        </w:rPr>
        <w:t>1.2.</w:t>
      </w:r>
      <w:r w:rsidRPr="00DD0CCC">
        <w:rPr>
          <w:szCs w:val="28"/>
        </w:rPr>
        <w:t xml:space="preserve"> 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DD0CCC" w:rsidRPr="005F02DE" w:rsidTr="00C55E06">
        <w:trPr>
          <w:trHeight w:val="276"/>
        </w:trPr>
        <w:tc>
          <w:tcPr>
            <w:tcW w:w="563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Ед. изм.</w:t>
            </w:r>
          </w:p>
        </w:tc>
      </w:tr>
      <w:tr w:rsidR="00DD0CCC" w:rsidRPr="005F02DE" w:rsidTr="00C55E06">
        <w:trPr>
          <w:trHeight w:val="415"/>
        </w:trPr>
        <w:tc>
          <w:tcPr>
            <w:tcW w:w="563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2625F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электрической энергии на единицу отпуска воды в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кВт.ч./куб.м.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воды на технологические нужды на единицу отпуска воды в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куб.м./куб.м.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т.у.т.</w:t>
            </w:r>
          </w:p>
        </w:tc>
      </w:tr>
    </w:tbl>
    <w:p w:rsidR="00DD0CCC" w:rsidRPr="00DD0CCC" w:rsidRDefault="00DD0CCC" w:rsidP="00DD0CCC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D0CCC">
        <w:rPr>
          <w:b/>
          <w:sz w:val="28"/>
          <w:szCs w:val="28"/>
        </w:rPr>
        <w:t>1.3.</w:t>
      </w:r>
      <w:r w:rsidRPr="00DD0CCC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4"/>
        <w:gridCol w:w="1666"/>
      </w:tblGrid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Сроки их проведения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1666" w:type="dxa"/>
            <w:vAlign w:val="center"/>
          </w:tcPr>
          <w:p w:rsidR="008D7C61" w:rsidRPr="002625FC" w:rsidRDefault="00652EBF" w:rsidP="00CA5D19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A5D19">
              <w:rPr>
                <w:sz w:val="22"/>
                <w:szCs w:val="22"/>
              </w:rPr>
              <w:t>6</w:t>
            </w:r>
            <w:r w:rsidR="00C55E06">
              <w:rPr>
                <w:sz w:val="22"/>
                <w:szCs w:val="22"/>
              </w:rPr>
              <w:t xml:space="preserve"> </w:t>
            </w:r>
            <w:r w:rsidR="008D7C61" w:rsidRPr="002625FC">
              <w:rPr>
                <w:sz w:val="22"/>
                <w:szCs w:val="22"/>
              </w:rPr>
              <w:t>-</w:t>
            </w:r>
            <w:r w:rsidR="00C55E06">
              <w:rPr>
                <w:sz w:val="22"/>
                <w:szCs w:val="22"/>
              </w:rPr>
              <w:t xml:space="preserve"> </w:t>
            </w:r>
            <w:r w:rsidR="00CA5D19">
              <w:rPr>
                <w:sz w:val="22"/>
                <w:szCs w:val="22"/>
              </w:rPr>
              <w:t>2031</w:t>
            </w:r>
            <w:r w:rsidR="008D7C61" w:rsidRPr="002625FC">
              <w:rPr>
                <w:sz w:val="22"/>
                <w:szCs w:val="22"/>
              </w:rPr>
              <w:t xml:space="preserve"> г.г.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1.1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мероприятия по сокращению потерь воды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1.2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мероприятия по сокращению объемов электрической энергии, используемой при передаче (транспортировке) воды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1.3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установка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тепловая изоляция трубопроводов и оборудования, разводящих трубопроводов отопления и горячего водоснабжения в зданиях, строениях, сооружениях на собственные нужды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  <w:tc>
          <w:tcPr>
            <w:tcW w:w="1666" w:type="dxa"/>
            <w:vAlign w:val="center"/>
          </w:tcPr>
          <w:p w:rsidR="008D7C61" w:rsidRPr="002625FC" w:rsidRDefault="00652EBF" w:rsidP="008D78D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A5D19">
              <w:rPr>
                <w:sz w:val="22"/>
                <w:szCs w:val="22"/>
              </w:rPr>
              <w:t>6</w:t>
            </w:r>
            <w:r w:rsidR="00C55E06">
              <w:rPr>
                <w:sz w:val="22"/>
                <w:szCs w:val="22"/>
              </w:rPr>
              <w:t xml:space="preserve"> </w:t>
            </w:r>
            <w:r w:rsidR="008D7C61" w:rsidRPr="002625FC">
              <w:rPr>
                <w:sz w:val="22"/>
                <w:szCs w:val="22"/>
              </w:rPr>
              <w:t>-</w:t>
            </w:r>
            <w:r w:rsidR="00C55E06">
              <w:rPr>
                <w:sz w:val="22"/>
                <w:szCs w:val="22"/>
              </w:rPr>
              <w:t xml:space="preserve"> </w:t>
            </w:r>
            <w:r w:rsidR="00CA5D19">
              <w:rPr>
                <w:sz w:val="22"/>
                <w:szCs w:val="22"/>
              </w:rPr>
              <w:t>2031</w:t>
            </w:r>
            <w:r w:rsidR="008D7C61" w:rsidRPr="002625FC">
              <w:rPr>
                <w:sz w:val="22"/>
                <w:szCs w:val="22"/>
              </w:rPr>
              <w:t xml:space="preserve"> г.г.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2.1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информирование потребителей об установке, замене вышедших из строя приборов учета  используемых энергетических ресурсов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2.2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оценка аварийности и потерь в водопроводных сетях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</w:tbl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DD0CCC">
        <w:rPr>
          <w:b/>
          <w:szCs w:val="28"/>
        </w:rPr>
        <w:t xml:space="preserve">2. </w:t>
      </w:r>
      <w:r w:rsidR="00C2163D">
        <w:rPr>
          <w:szCs w:val="28"/>
        </w:rPr>
        <w:t>В программе</w:t>
      </w:r>
      <w:r w:rsidRPr="00DD0CCC">
        <w:rPr>
          <w:szCs w:val="28"/>
        </w:rPr>
        <w:t xml:space="preserve"> энергосбережения и повышения энергетической эффективности необходимо обязательно определять значения целевых показателей, мероприятия, 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b/>
          <w:szCs w:val="28"/>
        </w:rPr>
        <w:t>3.</w:t>
      </w:r>
      <w:r w:rsidRPr="00DD0CCC">
        <w:rPr>
          <w:szCs w:val="28"/>
        </w:rPr>
        <w:t xml:space="preserve"> Ожидаемый экономический и технологический эффект от реализации мероприятий и ожидаемые сроки их окупаемости определяются в программ</w:t>
      </w:r>
      <w:r w:rsidR="00C2163D">
        <w:rPr>
          <w:szCs w:val="28"/>
        </w:rPr>
        <w:t>е</w:t>
      </w:r>
      <w:r w:rsidRPr="00DD0CCC">
        <w:rPr>
          <w:szCs w:val="28"/>
        </w:rPr>
        <w:t xml:space="preserve"> отдельно в отношении каждого мероприятия в следующем порядке: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szCs w:val="28"/>
        </w:rPr>
        <w:t xml:space="preserve">- ожидаемый технологический эффект от реализации мероприятия определяется как планируемое сокращение </w:t>
      </w:r>
      <w:r w:rsidRPr="00DD0CCC">
        <w:rPr>
          <w:szCs w:val="28"/>
        </w:rPr>
        <w:lastRenderedPageBreak/>
        <w:t>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</w:t>
      </w:r>
      <w:r w:rsidR="00C2163D">
        <w:rPr>
          <w:szCs w:val="28"/>
        </w:rPr>
        <w:t>ы на протяжении всего срока ее</w:t>
      </w:r>
      <w:r w:rsidRPr="00DD0CCC">
        <w:rPr>
          <w:szCs w:val="28"/>
        </w:rPr>
        <w:t xml:space="preserve"> реализации, исходя из ожидаемого объема снижения потребле</w:t>
      </w:r>
      <w:r w:rsidRPr="00DD0CCC">
        <w:rPr>
          <w:szCs w:val="28"/>
        </w:rPr>
        <w:lastRenderedPageBreak/>
        <w:t>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ресурса;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szCs w:val="28"/>
        </w:rPr>
        <w:t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DD0CCC" w:rsidRPr="00DD0CCC" w:rsidRDefault="00DD0CCC" w:rsidP="00DD0CCC">
      <w:pPr>
        <w:spacing w:line="276" w:lineRule="auto"/>
        <w:ind w:firstLine="709"/>
        <w:jc w:val="both"/>
        <w:rPr>
          <w:szCs w:val="28"/>
        </w:rPr>
      </w:pPr>
      <w:r w:rsidRPr="00DD0CCC">
        <w:rPr>
          <w:b/>
          <w:szCs w:val="28"/>
        </w:rPr>
        <w:t>4.</w:t>
      </w:r>
      <w:r w:rsidRPr="00DD0CCC">
        <w:rPr>
          <w:szCs w:val="28"/>
        </w:rPr>
        <w:t xml:space="preserve"> </w:t>
      </w:r>
      <w:r w:rsidR="00CA5D19">
        <w:rPr>
          <w:szCs w:val="28"/>
        </w:rPr>
        <w:t>ОБЩЕСТВУ</w:t>
      </w:r>
      <w:r w:rsidR="00CA5D19" w:rsidRPr="00CA5D19">
        <w:rPr>
          <w:szCs w:val="28"/>
        </w:rPr>
        <w:t xml:space="preserve"> С ОГРАНИЧЕННОЙ ОТВЕТСТВЕННОСТЬЮ </w:t>
      </w:r>
      <w:r w:rsidR="00CA5D19">
        <w:rPr>
          <w:szCs w:val="28"/>
        </w:rPr>
        <w:t>«ВОДОКАНАЛСЕРВИС»</w:t>
      </w:r>
      <w:r w:rsidR="00CA5D19" w:rsidRPr="00CA5D19">
        <w:rPr>
          <w:szCs w:val="28"/>
        </w:rPr>
        <w:t>, р.п. Вознесенское Нижегородской области</w:t>
      </w:r>
      <w:r w:rsidRPr="00DD0CCC">
        <w:rPr>
          <w:szCs w:val="28"/>
        </w:rPr>
        <w:t>, в течение 3 месяцев с даты принятия насто</w:t>
      </w:r>
      <w:r w:rsidR="00C2163D">
        <w:rPr>
          <w:szCs w:val="28"/>
        </w:rPr>
        <w:t>ящего решения привести программу</w:t>
      </w:r>
      <w:r w:rsidRPr="00DD0CCC">
        <w:rPr>
          <w:szCs w:val="28"/>
        </w:rPr>
        <w:t xml:space="preserve"> в области </w:t>
      </w:r>
      <w:r w:rsidRPr="00DD0CCC">
        <w:rPr>
          <w:szCs w:val="28"/>
        </w:rPr>
        <w:lastRenderedPageBreak/>
        <w:t>энергосбережения и повышения энергетической эффективности в соответствие с требованиями, установленными настоящим решением.</w:t>
      </w:r>
    </w:p>
    <w:p w:rsidR="00DD0CCC" w:rsidRPr="00DD0CCC" w:rsidRDefault="00DD0CCC" w:rsidP="00DD0CCC">
      <w:pPr>
        <w:spacing w:line="276" w:lineRule="auto"/>
        <w:ind w:firstLine="709"/>
        <w:jc w:val="both"/>
        <w:rPr>
          <w:szCs w:val="28"/>
        </w:rPr>
      </w:pPr>
      <w:r w:rsidRPr="00DD0CCC">
        <w:rPr>
          <w:b/>
          <w:szCs w:val="28"/>
        </w:rPr>
        <w:t>5.</w:t>
      </w:r>
      <w:r w:rsidRPr="00DD0CCC">
        <w:rPr>
          <w:szCs w:val="28"/>
        </w:rPr>
        <w:t xml:space="preserve"> </w:t>
      </w:r>
      <w:r w:rsidR="00CA5D19">
        <w:rPr>
          <w:szCs w:val="28"/>
        </w:rPr>
        <w:t>ОБЩЕСТВУ</w:t>
      </w:r>
      <w:r w:rsidR="00CA5D19" w:rsidRPr="00CA5D19">
        <w:rPr>
          <w:szCs w:val="28"/>
        </w:rPr>
        <w:t xml:space="preserve"> С ОГРАНИЧЕННОЙ ОТВЕТСТВЕННОСТЬЮ </w:t>
      </w:r>
      <w:r w:rsidR="00CA5D19">
        <w:rPr>
          <w:szCs w:val="28"/>
        </w:rPr>
        <w:t>«ВОДОКАНАЛСЕРВИС»</w:t>
      </w:r>
      <w:r w:rsidR="00CA5D19" w:rsidRPr="00CA5D19">
        <w:rPr>
          <w:szCs w:val="28"/>
        </w:rPr>
        <w:t>, р.п. Вознесенское Нижегородской области</w:t>
      </w:r>
      <w:r w:rsidRPr="00DD0CCC">
        <w:rPr>
          <w:szCs w:val="28"/>
        </w:rPr>
        <w:t>, представлять отчет</w:t>
      </w:r>
      <w:r w:rsidR="00652EBF">
        <w:rPr>
          <w:szCs w:val="28"/>
        </w:rPr>
        <w:t>ы</w:t>
      </w:r>
      <w:r w:rsidR="0060459D">
        <w:rPr>
          <w:szCs w:val="28"/>
        </w:rPr>
        <w:t xml:space="preserve"> о фактическом исполнении в 202</w:t>
      </w:r>
      <w:r w:rsidR="00CA5D19">
        <w:rPr>
          <w:szCs w:val="28"/>
        </w:rPr>
        <w:t>6</w:t>
      </w:r>
      <w:r w:rsidR="00C55E06">
        <w:rPr>
          <w:szCs w:val="28"/>
        </w:rPr>
        <w:t xml:space="preserve"> </w:t>
      </w:r>
      <w:r w:rsidRPr="00DD0CCC">
        <w:rPr>
          <w:szCs w:val="28"/>
        </w:rPr>
        <w:t>-</w:t>
      </w:r>
      <w:r w:rsidR="00C55E06">
        <w:rPr>
          <w:szCs w:val="28"/>
        </w:rPr>
        <w:t xml:space="preserve"> </w:t>
      </w:r>
      <w:r w:rsidR="00CA5D19">
        <w:rPr>
          <w:szCs w:val="28"/>
        </w:rPr>
        <w:t>2031</w:t>
      </w:r>
      <w:r w:rsidR="00966A20">
        <w:rPr>
          <w:szCs w:val="28"/>
        </w:rPr>
        <w:t xml:space="preserve"> годах требований к программе</w:t>
      </w:r>
      <w:r w:rsidRPr="00DD0CCC">
        <w:rPr>
          <w:szCs w:val="28"/>
        </w:rPr>
        <w:t xml:space="preserve"> в области энергосбережения и повышения энергетической эффективности ежегодно не позднее 1 февраля года, следующего за отчетным.</w:t>
      </w:r>
    </w:p>
    <w:p w:rsidR="00DD0CCC" w:rsidRPr="00DD0CCC" w:rsidRDefault="00DD0CCC" w:rsidP="00DD0CCC">
      <w:pPr>
        <w:spacing w:line="276" w:lineRule="auto"/>
        <w:ind w:firstLine="709"/>
        <w:rPr>
          <w:szCs w:val="28"/>
        </w:rPr>
      </w:pPr>
      <w:r w:rsidRPr="00DD0CCC">
        <w:rPr>
          <w:b/>
          <w:szCs w:val="28"/>
        </w:rPr>
        <w:t>6.</w:t>
      </w:r>
      <w:r w:rsidRPr="00DD0CCC">
        <w:rPr>
          <w:szCs w:val="28"/>
        </w:rPr>
        <w:t xml:space="preserve"> Настоящее решение вступает в силу со дня его принятия.</w:t>
      </w:r>
    </w:p>
    <w:p w:rsidR="00597467" w:rsidRPr="00DD0CCC" w:rsidRDefault="00597467" w:rsidP="00DD0CCC">
      <w:pPr>
        <w:tabs>
          <w:tab w:val="left" w:pos="1897"/>
        </w:tabs>
        <w:spacing w:line="276" w:lineRule="auto"/>
        <w:ind w:firstLine="709"/>
        <w:rPr>
          <w:szCs w:val="28"/>
        </w:rPr>
      </w:pPr>
    </w:p>
    <w:p w:rsidR="00597467" w:rsidRDefault="00597467" w:rsidP="00252D0D">
      <w:pPr>
        <w:tabs>
          <w:tab w:val="left" w:pos="1897"/>
        </w:tabs>
        <w:ind w:firstLine="709"/>
      </w:pPr>
    </w:p>
    <w:p w:rsidR="00597467" w:rsidRDefault="00597467" w:rsidP="00252D0D">
      <w:pPr>
        <w:tabs>
          <w:tab w:val="left" w:pos="1897"/>
        </w:tabs>
        <w:ind w:firstLine="709"/>
      </w:pPr>
    </w:p>
    <w:p w:rsidR="00274340" w:rsidRDefault="0060459D" w:rsidP="00274340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lastRenderedPageBreak/>
        <w:t>Руководитель</w:t>
      </w:r>
      <w:r w:rsidR="00274340">
        <w:rPr>
          <w:szCs w:val="28"/>
        </w:rPr>
        <w:t xml:space="preserve"> службы</w:t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  <w:t xml:space="preserve">         </w:t>
      </w:r>
      <w:r>
        <w:rPr>
          <w:szCs w:val="28"/>
        </w:rPr>
        <w:t xml:space="preserve">          </w:t>
      </w:r>
      <w:r w:rsidR="00274340">
        <w:rPr>
          <w:szCs w:val="28"/>
        </w:rPr>
        <w:t xml:space="preserve">  Ю.Л. Алешина</w:t>
      </w:r>
    </w:p>
    <w:p w:rsidR="00597467" w:rsidRPr="00FF2C8E" w:rsidRDefault="00B73F26" w:rsidP="00B73F26">
      <w:pPr>
        <w:tabs>
          <w:tab w:val="left" w:pos="1897"/>
        </w:tabs>
        <w:rPr>
          <w:b/>
        </w:rPr>
      </w:pPr>
      <w:r w:rsidRPr="00FF2C8E">
        <w:rPr>
          <w:b/>
        </w:rPr>
        <w:t xml:space="preserve"> </w:t>
      </w:r>
    </w:p>
    <w:sectPr w:rsidR="00597467" w:rsidRPr="00FF2C8E" w:rsidSect="00BF2173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73" w:rsidRDefault="007E5773">
      <w:r>
        <w:separator/>
      </w:r>
    </w:p>
  </w:endnote>
  <w:endnote w:type="continuationSeparator" w:id="0">
    <w:p w:rsidR="007E5773" w:rsidRDefault="007E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73" w:rsidRDefault="007E5773">
      <w:r>
        <w:separator/>
      </w:r>
    </w:p>
  </w:footnote>
  <w:footnote w:type="continuationSeparator" w:id="0">
    <w:p w:rsidR="007E5773" w:rsidRDefault="007E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73" w:rsidRDefault="007E5773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5773" w:rsidRDefault="007E57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73" w:rsidRDefault="007E5773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0271">
      <w:rPr>
        <w:rStyle w:val="a7"/>
        <w:noProof/>
      </w:rPr>
      <w:t>3</w:t>
    </w:r>
    <w:r>
      <w:rPr>
        <w:rStyle w:val="a7"/>
      </w:rPr>
      <w:fldChar w:fldCharType="end"/>
    </w:r>
  </w:p>
  <w:p w:rsidR="007E5773" w:rsidRDefault="007E57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73" w:rsidRDefault="0013348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773" w:rsidRPr="00E52B15" w:rsidRDefault="007E577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E5773" w:rsidRPr="00561114" w:rsidRDefault="007E577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7E5773" w:rsidRPr="00561114" w:rsidRDefault="007E577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7E5773" w:rsidRPr="000F7B5C" w:rsidRDefault="007E577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7E5773" w:rsidRPr="000F7B5C" w:rsidRDefault="007E577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7E5773" w:rsidRDefault="007E577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E5773" w:rsidRDefault="007E577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7E5773" w:rsidRPr="002B6128" w:rsidRDefault="007E577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7E5773" w:rsidRDefault="007E577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7E5773" w:rsidRPr="001772E6" w:rsidRDefault="007E577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E5773" w:rsidRDefault="007E577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zDpg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" filled="f" stroked="f" strokecolor="white" strokeweight="0">
              <v:textbox inset="0,0,0,0">
                <w:txbxContent>
                  <w:p w:rsidR="007E5773" w:rsidRPr="00E52B15" w:rsidRDefault="007E577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E5773" w:rsidRPr="00561114" w:rsidRDefault="007E577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7E5773" w:rsidRPr="00561114" w:rsidRDefault="007E577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7E5773" w:rsidRPr="000F7B5C" w:rsidRDefault="007E577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7E5773" w:rsidRPr="000F7B5C" w:rsidRDefault="007E577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7E5773" w:rsidRDefault="007E577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E5773" w:rsidRDefault="007E577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7E5773" w:rsidRPr="002B6128" w:rsidRDefault="007E577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7E5773" w:rsidRDefault="007E577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7E5773" w:rsidRPr="001772E6" w:rsidRDefault="007E577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7E5773" w:rsidRDefault="007E577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CE32E1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enu v:ext="edit" strokecolor="black"/>
    </o:shapedefaults>
    <o:shapelayout v:ext="edit"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280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C4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348E"/>
    <w:rsid w:val="00134510"/>
    <w:rsid w:val="001348C5"/>
    <w:rsid w:val="00134CB1"/>
    <w:rsid w:val="0013500F"/>
    <w:rsid w:val="001352A1"/>
    <w:rsid w:val="00136932"/>
    <w:rsid w:val="00136B4A"/>
    <w:rsid w:val="001376F3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B87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4340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862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AFE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1C92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22B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E9"/>
    <w:rsid w:val="00387C87"/>
    <w:rsid w:val="003902FD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3D7A"/>
    <w:rsid w:val="004744DD"/>
    <w:rsid w:val="00474C14"/>
    <w:rsid w:val="004757EA"/>
    <w:rsid w:val="00476FFA"/>
    <w:rsid w:val="004771FB"/>
    <w:rsid w:val="00477386"/>
    <w:rsid w:val="0047779A"/>
    <w:rsid w:val="00477850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B7B54"/>
    <w:rsid w:val="004C05E4"/>
    <w:rsid w:val="004C1271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0E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6AC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78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3C7"/>
    <w:rsid w:val="00603700"/>
    <w:rsid w:val="006038B2"/>
    <w:rsid w:val="00603922"/>
    <w:rsid w:val="00604154"/>
    <w:rsid w:val="00604555"/>
    <w:rsid w:val="0060459D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3ED2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EBF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84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D1B"/>
    <w:rsid w:val="007D47AE"/>
    <w:rsid w:val="007D4C04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77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271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3502"/>
    <w:rsid w:val="008B4E14"/>
    <w:rsid w:val="008B5465"/>
    <w:rsid w:val="008B573B"/>
    <w:rsid w:val="008B7673"/>
    <w:rsid w:val="008C0670"/>
    <w:rsid w:val="008C06BF"/>
    <w:rsid w:val="008C13AE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D78DC"/>
    <w:rsid w:val="008D7C61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161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573A"/>
    <w:rsid w:val="009261BB"/>
    <w:rsid w:val="009266BD"/>
    <w:rsid w:val="00926A20"/>
    <w:rsid w:val="00927565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5D8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6A20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11F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0B88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2499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A68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3E4D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26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787B"/>
    <w:rsid w:val="00BF010D"/>
    <w:rsid w:val="00BF1883"/>
    <w:rsid w:val="00BF18BA"/>
    <w:rsid w:val="00BF2173"/>
    <w:rsid w:val="00BF3352"/>
    <w:rsid w:val="00BF3AA0"/>
    <w:rsid w:val="00BF47F0"/>
    <w:rsid w:val="00BF4AB9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163D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086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E0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6759"/>
    <w:rsid w:val="00C97B96"/>
    <w:rsid w:val="00C97C3E"/>
    <w:rsid w:val="00CA0D77"/>
    <w:rsid w:val="00CA305A"/>
    <w:rsid w:val="00CA3BE3"/>
    <w:rsid w:val="00CA540D"/>
    <w:rsid w:val="00CA5504"/>
    <w:rsid w:val="00CA5D19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0D9"/>
    <w:rsid w:val="00CE2158"/>
    <w:rsid w:val="00CE431F"/>
    <w:rsid w:val="00CE5144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1F44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13D8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CCC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545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3AF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1BF0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enu v:ext="edit" strokecolor="black"/>
    </o:shapedefaults>
    <o:shapelayout v:ext="edit">
      <o:idmap v:ext="edit" data="1"/>
    </o:shapelayout>
  </w:shapeDefaults>
  <w:decimalSymbol w:val=","/>
  <w:listSeparator w:val=";"/>
  <w14:docId w14:val="7439585F"/>
  <w15:docId w15:val="{63A9CC96-2C9A-481D-9482-7345072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F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0AF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F0AFE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2F0AFE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  <w:style w:type="paragraph" w:customStyle="1" w:styleId="ConsPlusNormal">
    <w:name w:val="ConsPlusNormal"/>
    <w:rsid w:val="00C55E0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BD73CACB07B42938E91D7D2A24E94110F26F9952D2F5E3A9BD8F0A6D54s2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7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12</cp:revision>
  <cp:lastPrinted>2019-03-19T13:29:00Z</cp:lastPrinted>
  <dcterms:created xsi:type="dcterms:W3CDTF">2024-03-04T07:16:00Z</dcterms:created>
  <dcterms:modified xsi:type="dcterms:W3CDTF">2026-03-25T09:25:00Z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